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a de diseño de encabezado"/>
      </w:tblPr>
      <w:tblGrid>
        <w:gridCol w:w="10466"/>
      </w:tblGrid>
      <w:tr w:rsidR="003F0855" w:rsidTr="003F0855">
        <w:trPr>
          <w:trHeight w:val="270"/>
          <w:jc w:val="center"/>
        </w:trPr>
        <w:tc>
          <w:tcPr>
            <w:tcW w:w="10800" w:type="dxa"/>
            <w:hideMark/>
          </w:tcPr>
          <w:p w:rsidR="003F0855" w:rsidRDefault="003F0855">
            <w:pPr>
              <w:pStyle w:val="Informacindecontacto"/>
              <w:rPr>
                <w:color w:val="000000" w:themeColor="text1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inline distT="0" distB="0" distL="0" distR="0">
                      <wp:extent cx="3806825" cy="403225"/>
                      <wp:effectExtent l="19050" t="19050" r="22225" b="25400"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6825" cy="4032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4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F0855" w:rsidRDefault="003F0855" w:rsidP="003F0855">
                                  <w:pPr>
                                    <w:pStyle w:val="Logotipo"/>
                                    <w:rPr>
                                      <w:rFonts w:hAnsiTheme="minorHAnsi"/>
                                      <w:color w:val="FFC000"/>
                                    </w:rPr>
                                  </w:pPr>
                                  <w:r>
                                    <w:rPr>
                                      <w:rFonts w:hAnsiTheme="minorHAnsi"/>
                                      <w:color w:val="FFC000"/>
                                      <w:lang w:bidi="es-ES"/>
                                    </w:rPr>
                                    <w:t>WALKER DE MEXICO</w:t>
                                  </w:r>
                                </w:p>
                              </w:txbxContent>
                            </wps:txbx>
                            <wps:bodyPr rot="0" vert="horz" wrap="square" lIns="19050" tIns="19050" rIns="19050" bIns="19050" anchor="ctr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" o:spid="_x0000_s1026" style="width:299.75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:rsidR="003F0855" w:rsidRDefault="003F0855" w:rsidP="003F0855">
                            <w:pPr>
                              <w:pStyle w:val="Logotipo"/>
                              <w:rPr>
                                <w:rFonts w:hAnsiTheme="minorHAnsi"/>
                                <w:color w:val="FFC000"/>
                              </w:rPr>
                            </w:pPr>
                            <w:r>
                              <w:rPr>
                                <w:rFonts w:hAnsiTheme="minorHAnsi"/>
                                <w:color w:val="FFC000"/>
                                <w:lang w:bidi="es-ES"/>
                              </w:rPr>
                              <w:t>WALKER DE MEXICO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3F0855" w:rsidTr="003F0855">
        <w:trPr>
          <w:trHeight w:val="2691"/>
          <w:jc w:val="center"/>
        </w:trPr>
        <w:tc>
          <w:tcPr>
            <w:tcW w:w="10800" w:type="dxa"/>
            <w:vAlign w:val="bottom"/>
            <w:hideMark/>
          </w:tcPr>
          <w:p w:rsidR="003F0855" w:rsidRDefault="003F0855">
            <w:pPr>
              <w:pStyle w:val="Informacindecontacto"/>
              <w:ind w:left="0"/>
            </w:pPr>
            <w:r>
              <w:t xml:space="preserve">            WALKER DE MEXICO</w:t>
            </w:r>
          </w:p>
          <w:p w:rsidR="003F0855" w:rsidRDefault="003F0855">
            <w:pPr>
              <w:pStyle w:val="Informacindecontacto"/>
            </w:pPr>
            <w:r>
              <w:t>Oriente 180 No. 355 Col. Moctezuma 2 a secc.</w:t>
            </w:r>
          </w:p>
          <w:p w:rsidR="003F0855" w:rsidRDefault="003F0855">
            <w:pPr>
              <w:pStyle w:val="Informacindecontacto"/>
            </w:pPr>
            <w:r>
              <w:t>Delegación V. Carranza CP 15530 CDMX</w:t>
            </w:r>
          </w:p>
          <w:p w:rsidR="003F0855" w:rsidRDefault="003F0855">
            <w:pPr>
              <w:pStyle w:val="Informacindecontacto"/>
            </w:pPr>
            <w:r>
              <w:rPr>
                <w:rStyle w:val="Textoennegrita"/>
              </w:rPr>
              <w:t>5541269766</w:t>
            </w:r>
          </w:p>
          <w:p w:rsidR="003F0855" w:rsidRDefault="003F0855">
            <w:pPr>
              <w:pStyle w:val="Ttulo2"/>
              <w:rPr>
                <w:color w:val="FFC000"/>
              </w:rPr>
            </w:pPr>
            <w:r>
              <w:rPr>
                <w:rStyle w:val="Textoennegrita"/>
                <w:color w:val="FFC000"/>
              </w:rPr>
              <w:t>walkerdemexico@gmail.com</w:t>
            </w:r>
          </w:p>
          <w:p w:rsidR="003F0855" w:rsidRDefault="003F0855">
            <w:pPr>
              <w:pStyle w:val="Informacindecontacto"/>
              <w:rPr>
                <w:color w:val="000000" w:themeColor="text1"/>
              </w:rPr>
            </w:pPr>
            <w:r>
              <w:rPr>
                <w:color w:val="FFC000"/>
              </w:rPr>
              <w:t>www.walkerdemexico.com</w:t>
            </w:r>
          </w:p>
        </w:tc>
      </w:tr>
    </w:tbl>
    <w:p w:rsidR="003F0855" w:rsidRDefault="003F0855" w:rsidP="003F0855">
      <w:pPr>
        <w:pStyle w:val="Destinatario"/>
        <w:ind w:left="0"/>
      </w:pPr>
      <w:r>
        <w:rPr>
          <w:b w:val="0"/>
          <w:bCs w:val="0"/>
          <w:color w:val="595959" w:themeColor="text1" w:themeTint="A6"/>
        </w:rPr>
        <w:t xml:space="preserve">            </w:t>
      </w:r>
      <w:r>
        <w:t>A’TN : A QUIEN CORRESPONA</w:t>
      </w:r>
    </w:p>
    <w:p w:rsidR="003F0855" w:rsidRDefault="003F0855" w:rsidP="003F0855">
      <w:pPr>
        <w:rPr>
          <w:sz w:val="20"/>
        </w:rPr>
      </w:pPr>
      <w:r>
        <w:rPr>
          <w:sz w:val="20"/>
        </w:rPr>
        <w:t>A CONTINUACION TENEMOS EL GUSTO DE PRESENTAR NUESTRA SIGUIENTE COTIZACION</w:t>
      </w:r>
      <w:r>
        <w:rPr>
          <w:sz w:val="20"/>
        </w:rPr>
        <w:t xml:space="preserve"> </w:t>
      </w:r>
      <w:r w:rsidR="00197651">
        <w:rPr>
          <w:sz w:val="20"/>
        </w:rPr>
        <w:t xml:space="preserve">PATIN HIDRAULICO </w:t>
      </w:r>
      <w:r w:rsidR="00903391">
        <w:rPr>
          <w:sz w:val="20"/>
        </w:rPr>
        <w:t>CAPACIDAD DE CARGA 7000 KGS MEDIDA ESTANDAR 27” X 48”</w:t>
      </w:r>
    </w:p>
    <w:p w:rsidR="003F0855" w:rsidRDefault="003F0855" w:rsidP="003F0855">
      <w:pPr>
        <w:rPr>
          <w:sz w:val="20"/>
        </w:rPr>
      </w:pPr>
      <w:r>
        <w:rPr>
          <w:sz w:val="20"/>
        </w:rPr>
        <w:t xml:space="preserve">                  </w:t>
      </w:r>
      <w:r w:rsidR="00903391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360.3pt;height:284.95pt">
            <v:imagedata r:id="rId10" o:title="patin-hidraulico-estandar-7-toneladas"/>
          </v:shape>
        </w:pict>
      </w:r>
    </w:p>
    <w:p w:rsidR="003F0855" w:rsidRDefault="003F0855" w:rsidP="003F0855">
      <w:pPr>
        <w:tabs>
          <w:tab w:val="left" w:pos="7312"/>
        </w:tabs>
        <w:rPr>
          <w:sz w:val="28"/>
          <w:szCs w:val="36"/>
        </w:rPr>
      </w:pPr>
      <w:r>
        <w:rPr>
          <w:sz w:val="28"/>
          <w:szCs w:val="36"/>
        </w:rPr>
        <w:t xml:space="preserve">PRECIO                                </w:t>
      </w:r>
      <w:r>
        <w:rPr>
          <w:sz w:val="28"/>
          <w:szCs w:val="36"/>
        </w:rPr>
        <w:t xml:space="preserve">        </w:t>
      </w:r>
      <w:r w:rsidR="001F777E">
        <w:rPr>
          <w:sz w:val="28"/>
          <w:szCs w:val="36"/>
        </w:rPr>
        <w:t>$</w:t>
      </w:r>
      <w:r w:rsidR="00D34E85">
        <w:rPr>
          <w:sz w:val="28"/>
          <w:szCs w:val="36"/>
        </w:rPr>
        <w:t>1</w:t>
      </w:r>
      <w:r w:rsidR="00903391">
        <w:rPr>
          <w:sz w:val="28"/>
          <w:szCs w:val="36"/>
        </w:rPr>
        <w:t>8,9</w:t>
      </w:r>
      <w:r>
        <w:rPr>
          <w:sz w:val="28"/>
          <w:szCs w:val="36"/>
        </w:rPr>
        <w:t xml:space="preserve">00.00 MAS IVA </w:t>
      </w:r>
    </w:p>
    <w:p w:rsidR="003F0855" w:rsidRDefault="003F0855" w:rsidP="003F0855">
      <w:pPr>
        <w:rPr>
          <w:sz w:val="20"/>
        </w:rPr>
      </w:pPr>
      <w:r>
        <w:rPr>
          <w:sz w:val="20"/>
        </w:rPr>
        <w:t xml:space="preserve">GARANTIA                                                         </w:t>
      </w:r>
      <w:r w:rsidR="00010C8F">
        <w:rPr>
          <w:sz w:val="20"/>
        </w:rPr>
        <w:t>6 MESES</w:t>
      </w:r>
      <w:r>
        <w:rPr>
          <w:sz w:val="20"/>
        </w:rPr>
        <w:t xml:space="preserve"> EN CONDICIONES DE USO NORMAL</w:t>
      </w:r>
    </w:p>
    <w:p w:rsidR="003F0855" w:rsidRDefault="003F0855" w:rsidP="003F0855">
      <w:pPr>
        <w:rPr>
          <w:sz w:val="20"/>
        </w:rPr>
      </w:pPr>
      <w:r>
        <w:rPr>
          <w:sz w:val="20"/>
        </w:rPr>
        <w:t>METODO DE PAGO                                           ANTICIPADO MEDIANTE DEPOSITO BANCARIO, TRANSFERENCIA</w:t>
      </w:r>
    </w:p>
    <w:p w:rsidR="003F0855" w:rsidRDefault="003F0855" w:rsidP="003F0855">
      <w:pPr>
        <w:rPr>
          <w:sz w:val="20"/>
        </w:rPr>
      </w:pPr>
      <w:r>
        <w:rPr>
          <w:sz w:val="20"/>
        </w:rPr>
        <w:t xml:space="preserve">TIEMPO DE ENTREGA                                      </w:t>
      </w:r>
      <w:r w:rsidR="00010C8F">
        <w:rPr>
          <w:sz w:val="20"/>
        </w:rPr>
        <w:t>1</w:t>
      </w:r>
      <w:r>
        <w:rPr>
          <w:sz w:val="20"/>
        </w:rPr>
        <w:t xml:space="preserve"> DIA DESPUES DE REFLEJADO EL PAGO</w:t>
      </w:r>
    </w:p>
    <w:p w:rsidR="003F0855" w:rsidRDefault="003F0855" w:rsidP="003F0855">
      <w:pPr>
        <w:rPr>
          <w:color w:val="000000" w:themeColor="text1"/>
          <w:sz w:val="2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0855" w:rsidRDefault="003F0855" w:rsidP="003F0855"/>
    <w:p w:rsidR="003F0855" w:rsidRDefault="003F0855" w:rsidP="003F0855"/>
    <w:p w:rsidR="00903391" w:rsidRPr="00903391" w:rsidRDefault="00903391" w:rsidP="00903391">
      <w:pPr>
        <w:rPr>
          <w:b/>
          <w:color w:val="FFC000"/>
        </w:rPr>
      </w:pPr>
      <w:r w:rsidRPr="00903391">
        <w:rPr>
          <w:b/>
          <w:color w:val="FFC000"/>
        </w:rPr>
        <w:t>EQUIPO</w:t>
      </w:r>
      <w:r w:rsidRPr="00903391">
        <w:rPr>
          <w:b/>
          <w:color w:val="FFC000"/>
        </w:rPr>
        <w:t>:  PATIN HIDRAULICO 7</w:t>
      </w:r>
      <w:r w:rsidRPr="00903391">
        <w:rPr>
          <w:b/>
          <w:color w:val="FFC000"/>
        </w:rPr>
        <w:t>000 KILOS</w:t>
      </w:r>
      <w:r w:rsidRPr="00903391">
        <w:rPr>
          <w:b/>
          <w:color w:val="FFC000"/>
        </w:rPr>
        <w:t xml:space="preserve"> MEDIDA ESTANDAR 27” X 48”</w:t>
      </w:r>
    </w:p>
    <w:p w:rsidR="00903391" w:rsidRPr="00903391" w:rsidRDefault="00903391" w:rsidP="00903391">
      <w:pPr>
        <w:ind w:left="0"/>
        <w:rPr>
          <w:b/>
          <w:color w:val="FFC000"/>
        </w:rPr>
      </w:pPr>
      <w:r w:rsidRPr="00903391">
        <w:rPr>
          <w:color w:val="FFC000"/>
        </w:rPr>
        <w:t xml:space="preserve">           </w:t>
      </w:r>
      <w:r w:rsidRPr="00903391">
        <w:rPr>
          <w:b/>
          <w:color w:val="FFC000"/>
        </w:rPr>
        <w:t>ESPECIFICACIONES TECNICAS</w:t>
      </w:r>
    </w:p>
    <w:tbl>
      <w:tblPr>
        <w:tblW w:w="856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6"/>
        <w:gridCol w:w="2191"/>
        <w:gridCol w:w="2060"/>
      </w:tblGrid>
      <w:tr w:rsidR="00903391" w:rsidRPr="00903391" w:rsidTr="00EE71DB">
        <w:trPr>
          <w:trHeight w:val="496"/>
        </w:trPr>
        <w:tc>
          <w:tcPr>
            <w:tcW w:w="4982" w:type="dxa"/>
          </w:tcPr>
          <w:p w:rsidR="00903391" w:rsidRPr="00903391" w:rsidRDefault="00903391" w:rsidP="00EE71DB">
            <w:pPr>
              <w:ind w:left="62"/>
              <w:rPr>
                <w:color w:val="FFC000"/>
              </w:rPr>
            </w:pPr>
            <w:r w:rsidRPr="00903391">
              <w:rPr>
                <w:color w:val="FFC000"/>
              </w:rPr>
              <w:t xml:space="preserve">LARGO TOTAL                         </w:t>
            </w:r>
          </w:p>
        </w:tc>
        <w:tc>
          <w:tcPr>
            <w:tcW w:w="2168" w:type="dxa"/>
          </w:tcPr>
          <w:p w:rsidR="00903391" w:rsidRPr="00903391" w:rsidRDefault="00903391" w:rsidP="00EE71DB">
            <w:pPr>
              <w:rPr>
                <w:color w:val="FFC000"/>
              </w:rPr>
            </w:pPr>
            <w:r w:rsidRPr="00903391">
              <w:rPr>
                <w:color w:val="FFC000"/>
              </w:rPr>
              <w:t>64”</w:t>
            </w:r>
          </w:p>
        </w:tc>
        <w:tc>
          <w:tcPr>
            <w:tcW w:w="1417" w:type="dxa"/>
          </w:tcPr>
          <w:p w:rsidR="00903391" w:rsidRPr="00903391" w:rsidRDefault="00903391" w:rsidP="00EE71DB">
            <w:pPr>
              <w:rPr>
                <w:color w:val="FFC000"/>
              </w:rPr>
            </w:pPr>
            <w:r w:rsidRPr="00903391">
              <w:rPr>
                <w:color w:val="FFC000"/>
              </w:rPr>
              <w:t>163 CM</w:t>
            </w:r>
          </w:p>
        </w:tc>
      </w:tr>
      <w:tr w:rsidR="00903391" w:rsidTr="00EE71DB">
        <w:trPr>
          <w:trHeight w:val="413"/>
        </w:trPr>
        <w:tc>
          <w:tcPr>
            <w:tcW w:w="4982" w:type="dxa"/>
          </w:tcPr>
          <w:p w:rsidR="00903391" w:rsidRPr="00903391" w:rsidRDefault="00903391" w:rsidP="00EE71DB">
            <w:pPr>
              <w:ind w:left="62"/>
              <w:rPr>
                <w:color w:val="FFC000"/>
              </w:rPr>
            </w:pPr>
            <w:r w:rsidRPr="00903391">
              <w:rPr>
                <w:color w:val="FFC000"/>
              </w:rPr>
              <w:t>ANCHO TOTAL</w:t>
            </w:r>
          </w:p>
        </w:tc>
        <w:tc>
          <w:tcPr>
            <w:tcW w:w="2168" w:type="dxa"/>
          </w:tcPr>
          <w:p w:rsidR="00903391" w:rsidRDefault="00903391" w:rsidP="00EE71DB">
            <w:r>
              <w:t>27”</w:t>
            </w:r>
          </w:p>
        </w:tc>
        <w:tc>
          <w:tcPr>
            <w:tcW w:w="1417" w:type="dxa"/>
          </w:tcPr>
          <w:p w:rsidR="00903391" w:rsidRDefault="00903391" w:rsidP="00EE71DB"/>
        </w:tc>
      </w:tr>
      <w:tr w:rsidR="00903391" w:rsidTr="00EE71DB">
        <w:trPr>
          <w:trHeight w:val="397"/>
        </w:trPr>
        <w:tc>
          <w:tcPr>
            <w:tcW w:w="4982" w:type="dxa"/>
          </w:tcPr>
          <w:p w:rsidR="00903391" w:rsidRDefault="00903391" w:rsidP="00EE71DB">
            <w:pPr>
              <w:ind w:left="62"/>
            </w:pPr>
            <w:r>
              <w:t>ALTO TO</w:t>
            </w:r>
            <w:r w:rsidRPr="00903391">
              <w:rPr>
                <w:color w:val="FFC000"/>
              </w:rPr>
              <w:t>TAL</w:t>
            </w:r>
          </w:p>
        </w:tc>
        <w:tc>
          <w:tcPr>
            <w:tcW w:w="2168" w:type="dxa"/>
          </w:tcPr>
          <w:p w:rsidR="00903391" w:rsidRDefault="00903391" w:rsidP="00EE71DB">
            <w:r>
              <w:t>49”</w:t>
            </w:r>
          </w:p>
        </w:tc>
        <w:tc>
          <w:tcPr>
            <w:tcW w:w="1417" w:type="dxa"/>
          </w:tcPr>
          <w:p w:rsidR="00903391" w:rsidRDefault="00903391" w:rsidP="00EE71DB">
            <w:r>
              <w:t>125 CM</w:t>
            </w:r>
          </w:p>
        </w:tc>
      </w:tr>
      <w:tr w:rsidR="00903391" w:rsidTr="00EE71DB">
        <w:trPr>
          <w:trHeight w:val="529"/>
        </w:trPr>
        <w:tc>
          <w:tcPr>
            <w:tcW w:w="4982" w:type="dxa"/>
          </w:tcPr>
          <w:p w:rsidR="00903391" w:rsidRDefault="00903391" w:rsidP="00EE71DB">
            <w:pPr>
              <w:ind w:left="62"/>
            </w:pPr>
            <w:r>
              <w:t>ALTURA MAXIMA</w:t>
            </w:r>
          </w:p>
        </w:tc>
        <w:tc>
          <w:tcPr>
            <w:tcW w:w="2168" w:type="dxa"/>
          </w:tcPr>
          <w:p w:rsidR="00903391" w:rsidRDefault="00903391" w:rsidP="00EE71DB"/>
        </w:tc>
        <w:tc>
          <w:tcPr>
            <w:tcW w:w="1417" w:type="dxa"/>
          </w:tcPr>
          <w:p w:rsidR="00903391" w:rsidRDefault="00903391" w:rsidP="00EE71DB">
            <w:r>
              <w:t>19.5 CM</w:t>
            </w:r>
          </w:p>
        </w:tc>
      </w:tr>
      <w:tr w:rsidR="00903391" w:rsidTr="00EE71DB">
        <w:trPr>
          <w:trHeight w:val="380"/>
        </w:trPr>
        <w:tc>
          <w:tcPr>
            <w:tcW w:w="4982" w:type="dxa"/>
          </w:tcPr>
          <w:p w:rsidR="00903391" w:rsidRDefault="00903391" w:rsidP="00EE71DB">
            <w:pPr>
              <w:ind w:left="62"/>
            </w:pPr>
            <w:r>
              <w:t>ALTURA MINIMA</w:t>
            </w:r>
          </w:p>
        </w:tc>
        <w:tc>
          <w:tcPr>
            <w:tcW w:w="2168" w:type="dxa"/>
          </w:tcPr>
          <w:p w:rsidR="00903391" w:rsidRDefault="00903391" w:rsidP="00EE71DB"/>
        </w:tc>
        <w:tc>
          <w:tcPr>
            <w:tcW w:w="1417" w:type="dxa"/>
          </w:tcPr>
          <w:p w:rsidR="00903391" w:rsidRDefault="00903391" w:rsidP="00EE71DB">
            <w:r>
              <w:t>10</w:t>
            </w:r>
            <w:bookmarkStart w:id="0" w:name="_GoBack"/>
            <w:bookmarkEnd w:id="0"/>
            <w:r>
              <w:t xml:space="preserve"> CM</w:t>
            </w:r>
          </w:p>
        </w:tc>
      </w:tr>
      <w:tr w:rsidR="00903391" w:rsidTr="00EE71DB">
        <w:trPr>
          <w:trHeight w:val="414"/>
        </w:trPr>
        <w:tc>
          <w:tcPr>
            <w:tcW w:w="4982" w:type="dxa"/>
          </w:tcPr>
          <w:p w:rsidR="00903391" w:rsidRDefault="00903391" w:rsidP="00EE71DB">
            <w:pPr>
              <w:ind w:left="62"/>
            </w:pPr>
            <w:r>
              <w:t>ANCHO INTERNO</w:t>
            </w:r>
          </w:p>
        </w:tc>
        <w:tc>
          <w:tcPr>
            <w:tcW w:w="2168" w:type="dxa"/>
          </w:tcPr>
          <w:p w:rsidR="00903391" w:rsidRDefault="00903391" w:rsidP="00EE71DB">
            <w:r>
              <w:t>14 ½ “</w:t>
            </w:r>
          </w:p>
        </w:tc>
        <w:tc>
          <w:tcPr>
            <w:tcW w:w="1417" w:type="dxa"/>
          </w:tcPr>
          <w:p w:rsidR="00903391" w:rsidRDefault="00903391" w:rsidP="00EE71DB">
            <w:r>
              <w:t>37 CM</w:t>
            </w:r>
          </w:p>
        </w:tc>
      </w:tr>
      <w:tr w:rsidR="00903391" w:rsidTr="00EE71DB">
        <w:trPr>
          <w:trHeight w:val="446"/>
        </w:trPr>
        <w:tc>
          <w:tcPr>
            <w:tcW w:w="4982" w:type="dxa"/>
          </w:tcPr>
          <w:p w:rsidR="00903391" w:rsidRDefault="00903391" w:rsidP="00EE71DB">
            <w:pPr>
              <w:ind w:left="62"/>
            </w:pPr>
            <w:r>
              <w:t>ANCHO DE HORQUILLAS</w:t>
            </w:r>
          </w:p>
        </w:tc>
        <w:tc>
          <w:tcPr>
            <w:tcW w:w="2168" w:type="dxa"/>
          </w:tcPr>
          <w:p w:rsidR="00903391" w:rsidRDefault="00903391" w:rsidP="00EE71DB">
            <w:r>
              <w:t>6 ½ “</w:t>
            </w:r>
          </w:p>
        </w:tc>
        <w:tc>
          <w:tcPr>
            <w:tcW w:w="1417" w:type="dxa"/>
          </w:tcPr>
          <w:p w:rsidR="00903391" w:rsidRDefault="00903391" w:rsidP="00EE71DB">
            <w:r>
              <w:t>16 CM</w:t>
            </w:r>
          </w:p>
        </w:tc>
      </w:tr>
      <w:tr w:rsidR="00903391" w:rsidTr="00EE71DB">
        <w:trPr>
          <w:trHeight w:val="463"/>
        </w:trPr>
        <w:tc>
          <w:tcPr>
            <w:tcW w:w="4982" w:type="dxa"/>
          </w:tcPr>
          <w:p w:rsidR="00903391" w:rsidRDefault="00903391" w:rsidP="00EE71DB">
            <w:pPr>
              <w:ind w:left="62"/>
            </w:pPr>
            <w:r>
              <w:t>LARGO DE HORQUILLA</w:t>
            </w:r>
          </w:p>
        </w:tc>
        <w:tc>
          <w:tcPr>
            <w:tcW w:w="2168" w:type="dxa"/>
          </w:tcPr>
          <w:p w:rsidR="00903391" w:rsidRDefault="00903391" w:rsidP="00EE71DB">
            <w:r>
              <w:t>48”</w:t>
            </w:r>
          </w:p>
        </w:tc>
        <w:tc>
          <w:tcPr>
            <w:tcW w:w="1417" w:type="dxa"/>
          </w:tcPr>
          <w:p w:rsidR="00903391" w:rsidRDefault="00903391" w:rsidP="00EE71DB"/>
        </w:tc>
      </w:tr>
      <w:tr w:rsidR="00903391" w:rsidTr="00EE71DB">
        <w:trPr>
          <w:trHeight w:val="463"/>
        </w:trPr>
        <w:tc>
          <w:tcPr>
            <w:tcW w:w="4982" w:type="dxa"/>
          </w:tcPr>
          <w:p w:rsidR="00903391" w:rsidRDefault="00903391" w:rsidP="00EE71DB">
            <w:pPr>
              <w:ind w:left="62"/>
            </w:pPr>
            <w:r>
              <w:t>PESO DEL EQUIPO</w:t>
            </w:r>
          </w:p>
        </w:tc>
        <w:tc>
          <w:tcPr>
            <w:tcW w:w="2168" w:type="dxa"/>
          </w:tcPr>
          <w:p w:rsidR="00903391" w:rsidRDefault="00903391" w:rsidP="00EE71DB">
            <w:r>
              <w:t>10</w:t>
            </w:r>
            <w:r>
              <w:t>5 KILOS</w:t>
            </w:r>
          </w:p>
        </w:tc>
        <w:tc>
          <w:tcPr>
            <w:tcW w:w="1417" w:type="dxa"/>
          </w:tcPr>
          <w:p w:rsidR="00903391" w:rsidRDefault="00903391" w:rsidP="00EE71DB"/>
        </w:tc>
      </w:tr>
      <w:tr w:rsidR="00903391" w:rsidTr="00EE71DB">
        <w:trPr>
          <w:trHeight w:val="463"/>
        </w:trPr>
        <w:tc>
          <w:tcPr>
            <w:tcW w:w="4982" w:type="dxa"/>
          </w:tcPr>
          <w:p w:rsidR="00903391" w:rsidRDefault="00903391" w:rsidP="00EE71DB">
            <w:pPr>
              <w:ind w:left="62"/>
            </w:pPr>
            <w:r>
              <w:t>RUEDA DIRECCIONAL</w:t>
            </w:r>
          </w:p>
        </w:tc>
        <w:tc>
          <w:tcPr>
            <w:tcW w:w="2168" w:type="dxa"/>
          </w:tcPr>
          <w:p w:rsidR="00903391" w:rsidRDefault="00903391" w:rsidP="00EE71DB">
            <w:r>
              <w:t>7”</w:t>
            </w:r>
          </w:p>
        </w:tc>
        <w:tc>
          <w:tcPr>
            <w:tcW w:w="1417" w:type="dxa"/>
          </w:tcPr>
          <w:p w:rsidR="00903391" w:rsidRDefault="00903391" w:rsidP="00EE71DB"/>
        </w:tc>
      </w:tr>
      <w:tr w:rsidR="00903391" w:rsidTr="00EE71DB">
        <w:trPr>
          <w:trHeight w:val="413"/>
        </w:trPr>
        <w:tc>
          <w:tcPr>
            <w:tcW w:w="4982" w:type="dxa"/>
          </w:tcPr>
          <w:p w:rsidR="00903391" w:rsidRDefault="00903391" w:rsidP="00EE71DB">
            <w:pPr>
              <w:ind w:left="62"/>
            </w:pPr>
            <w:r>
              <w:t>RUEDA DE CARGA</w:t>
            </w:r>
          </w:p>
        </w:tc>
        <w:tc>
          <w:tcPr>
            <w:tcW w:w="2168" w:type="dxa"/>
          </w:tcPr>
          <w:p w:rsidR="00903391" w:rsidRDefault="00903391" w:rsidP="00EE71DB">
            <w:r>
              <w:t>3 ¼ “</w:t>
            </w:r>
          </w:p>
        </w:tc>
        <w:tc>
          <w:tcPr>
            <w:tcW w:w="1417" w:type="dxa"/>
          </w:tcPr>
          <w:p w:rsidR="00903391" w:rsidRDefault="00903391" w:rsidP="00EE71DB"/>
        </w:tc>
      </w:tr>
      <w:tr w:rsidR="00903391" w:rsidTr="00EE71DB">
        <w:trPr>
          <w:trHeight w:val="447"/>
        </w:trPr>
        <w:tc>
          <w:tcPr>
            <w:tcW w:w="4982" w:type="dxa"/>
          </w:tcPr>
          <w:p w:rsidR="00903391" w:rsidRDefault="00903391" w:rsidP="00EE71DB">
            <w:pPr>
              <w:ind w:left="62"/>
            </w:pPr>
            <w:r>
              <w:t>DOBLE DESCENSO</w:t>
            </w:r>
          </w:p>
        </w:tc>
        <w:tc>
          <w:tcPr>
            <w:tcW w:w="3585" w:type="dxa"/>
            <w:gridSpan w:val="2"/>
          </w:tcPr>
          <w:p w:rsidR="00903391" w:rsidRDefault="00903391" w:rsidP="00EE71DB">
            <w:r>
              <w:t>PEDAL Y PALANCA</w:t>
            </w:r>
          </w:p>
        </w:tc>
      </w:tr>
    </w:tbl>
    <w:p w:rsidR="003F0855" w:rsidRDefault="003F0855" w:rsidP="003F0855">
      <w:pPr>
        <w:pStyle w:val="Cierre"/>
        <w:ind w:left="0"/>
        <w:rPr>
          <w:color w:val="000000" w:themeColor="text1"/>
          <w:sz w:val="2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AGRADECEMOS DE ANTEMANO SU TIEMPO Y ATENCION SIN MAS POR EL MOMENTO QUEDAMOS EN ESPERA DE SUS APRECIABLES COMENTARIOS  </w:t>
      </w:r>
    </w:p>
    <w:p w:rsidR="00A66B18" w:rsidRPr="003F0855" w:rsidRDefault="003F0855" w:rsidP="003F0855">
      <w:pPr>
        <w:pStyle w:val="Cierre"/>
        <w:ind w:left="0"/>
        <w:rPr>
          <w:color w:val="000000" w:themeColor="text1"/>
          <w:sz w:val="2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ERICK DIAZ</w:t>
      </w:r>
      <w:r>
        <w:rPr>
          <w:lang w:bidi="es-ES"/>
        </w:rPr>
        <w:br/>
      </w:r>
      <w:r>
        <w:rPr>
          <w:color w:val="000000" w:themeColor="text1"/>
        </w:rPr>
        <w:t>VENTAS</w:t>
      </w:r>
    </w:p>
    <w:sectPr w:rsidR="00A66B18" w:rsidRPr="003F0855" w:rsidSect="009F6646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855" w:rsidRDefault="003F0855" w:rsidP="00A66B18">
      <w:pPr>
        <w:spacing w:before="0" w:after="0"/>
      </w:pPr>
      <w:r>
        <w:separator/>
      </w:r>
    </w:p>
  </w:endnote>
  <w:endnote w:type="continuationSeparator" w:id="0">
    <w:p w:rsidR="003F0855" w:rsidRDefault="003F085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855" w:rsidRDefault="003F0855" w:rsidP="00A66B18">
      <w:pPr>
        <w:spacing w:before="0" w:after="0"/>
      </w:pPr>
      <w:r>
        <w:separator/>
      </w:r>
    </w:p>
  </w:footnote>
  <w:footnote w:type="continuationSeparator" w:id="0">
    <w:p w:rsidR="003F0855" w:rsidRDefault="003F0855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Default="00A66B18">
    <w:pPr>
      <w:pStyle w:val="Encabezado"/>
    </w:pPr>
    <w:r w:rsidRPr="0041428F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áfico 17" descr="Formas de énfasis curvas que crean en conjunto el diseño del encabeza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orma lib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bre: Forma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bre: Forma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9A2056" id="Gráfico 17" o:spid="_x0000_s1026" alt="Formas de énfasis curvas que crean en conjunto el diseño del encabezado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">
              <v:shape id="Forma libre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bre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orma libre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orma libre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55"/>
    <w:rsid w:val="00010C8F"/>
    <w:rsid w:val="00051853"/>
    <w:rsid w:val="00083BAA"/>
    <w:rsid w:val="0010680C"/>
    <w:rsid w:val="00152B0B"/>
    <w:rsid w:val="001766D6"/>
    <w:rsid w:val="00192419"/>
    <w:rsid w:val="00197651"/>
    <w:rsid w:val="001C270D"/>
    <w:rsid w:val="001D0B5A"/>
    <w:rsid w:val="001E2320"/>
    <w:rsid w:val="001F777E"/>
    <w:rsid w:val="00214E28"/>
    <w:rsid w:val="003101B6"/>
    <w:rsid w:val="00352B81"/>
    <w:rsid w:val="00394757"/>
    <w:rsid w:val="003A0150"/>
    <w:rsid w:val="003E24DF"/>
    <w:rsid w:val="003F0855"/>
    <w:rsid w:val="0041428F"/>
    <w:rsid w:val="004A2B0D"/>
    <w:rsid w:val="00513437"/>
    <w:rsid w:val="005C2210"/>
    <w:rsid w:val="00615018"/>
    <w:rsid w:val="0062123A"/>
    <w:rsid w:val="00646E75"/>
    <w:rsid w:val="006F6F10"/>
    <w:rsid w:val="007062BB"/>
    <w:rsid w:val="007110AB"/>
    <w:rsid w:val="00783E79"/>
    <w:rsid w:val="007B5AE8"/>
    <w:rsid w:val="007C184E"/>
    <w:rsid w:val="007F5192"/>
    <w:rsid w:val="00805E23"/>
    <w:rsid w:val="00903391"/>
    <w:rsid w:val="009F664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C1682D"/>
    <w:rsid w:val="00C701F7"/>
    <w:rsid w:val="00C70786"/>
    <w:rsid w:val="00D10958"/>
    <w:rsid w:val="00D34E85"/>
    <w:rsid w:val="00D66593"/>
    <w:rsid w:val="00DE6DA2"/>
    <w:rsid w:val="00DF2D30"/>
    <w:rsid w:val="00E062F7"/>
    <w:rsid w:val="00E2760C"/>
    <w:rsid w:val="00E4786A"/>
    <w:rsid w:val="00E55D74"/>
    <w:rsid w:val="00E6540C"/>
    <w:rsid w:val="00E81E2A"/>
    <w:rsid w:val="00EA0191"/>
    <w:rsid w:val="00EE0952"/>
    <w:rsid w:val="00EF3DC0"/>
    <w:rsid w:val="00FB0C13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15F2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855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qFormat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Plantillas\Membrete%20de%20curva%20azul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1af3243-3dd4-4a8d-8c0d-dd76da1f02a5"/>
    <ds:schemaRef ds:uri="http://schemas.microsoft.com/office/infopath/2007/PartnerControls"/>
    <ds:schemaRef ds:uri="16c05727-aa75-4e4a-9b5f-8a80a1165891"/>
  </ds:schemaRefs>
</ds:datastoreItem>
</file>

<file path=customXml/itemProps4.xml><?xml version="1.0" encoding="utf-8"?>
<ds:datastoreItem xmlns:ds="http://schemas.openxmlformats.org/officeDocument/2006/customXml" ds:itemID="{F2B2B863-8AFB-45FF-9164-2CF7D84A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curva azul</Template>
  <TotalTime>0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2022-06-29T21:10:00Z</dcterms:created>
  <dcterms:modified xsi:type="dcterms:W3CDTF">2022-06-29T21:10:00Z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